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C474E" w14:textId="59C74196" w:rsidR="006970DD" w:rsidRDefault="00DC6335" w:rsidP="002613D8">
      <w:pPr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NON-</w:t>
      </w:r>
      <w:r w:rsidR="00C02FB8">
        <w:rPr>
          <w:rFonts w:asciiTheme="minorHAnsi" w:hAnsiTheme="minorHAnsi"/>
          <w:b/>
          <w:szCs w:val="28"/>
        </w:rPr>
        <w:t>PASTOR</w:t>
      </w:r>
      <w:r w:rsidR="00A70F90">
        <w:rPr>
          <w:rFonts w:asciiTheme="minorHAnsi" w:hAnsiTheme="minorHAnsi"/>
          <w:b/>
          <w:szCs w:val="28"/>
        </w:rPr>
        <w:t>AL MINISTER’S</w:t>
      </w:r>
      <w:r w:rsidR="005B47CF" w:rsidRPr="00290CA3">
        <w:rPr>
          <w:rFonts w:asciiTheme="minorHAnsi" w:hAnsiTheme="minorHAnsi"/>
          <w:b/>
          <w:szCs w:val="28"/>
        </w:rPr>
        <w:t xml:space="preserve"> MONTHLY REPORT TO STATE </w:t>
      </w:r>
      <w:r w:rsidR="006970DD" w:rsidRPr="00290CA3">
        <w:rPr>
          <w:rFonts w:asciiTheme="minorHAnsi" w:hAnsiTheme="minorHAnsi"/>
          <w:b/>
          <w:szCs w:val="28"/>
        </w:rPr>
        <w:t>OVERSEER</w:t>
      </w:r>
    </w:p>
    <w:p w14:paraId="05EC474F" w14:textId="78FEA964" w:rsidR="00DA6CDC" w:rsidRDefault="009A6BBA" w:rsidP="002613D8">
      <w:pPr>
        <w:jc w:val="center"/>
        <w:rPr>
          <w:rFonts w:asciiTheme="minorHAnsi" w:hAnsiTheme="minorHAnsi"/>
          <w:b/>
          <w:szCs w:val="28"/>
        </w:rPr>
      </w:pPr>
      <w:r w:rsidRPr="009A6BBA">
        <w:rPr>
          <w:rFonts w:asciiTheme="minorHAnsi" w:hAnsiTheme="minorHAnsi"/>
          <w:b/>
          <w:szCs w:val="28"/>
        </w:rPr>
        <w:t xml:space="preserve">Thanks for sending your report in no later than the </w:t>
      </w:r>
      <w:r>
        <w:rPr>
          <w:rFonts w:asciiTheme="minorHAnsi" w:hAnsiTheme="minorHAnsi"/>
          <w:b/>
          <w:szCs w:val="28"/>
        </w:rPr>
        <w:t>5</w:t>
      </w:r>
      <w:r w:rsidRPr="009A6BBA">
        <w:rPr>
          <w:rFonts w:asciiTheme="minorHAnsi" w:hAnsiTheme="minorHAnsi"/>
          <w:b/>
          <w:szCs w:val="28"/>
        </w:rPr>
        <w:t>th of each month.</w:t>
      </w:r>
    </w:p>
    <w:p w14:paraId="5CB563B4" w14:textId="77777777" w:rsidR="009A6BBA" w:rsidRPr="00290CA3" w:rsidRDefault="009A6BBA" w:rsidP="002613D8">
      <w:pPr>
        <w:jc w:val="center"/>
        <w:rPr>
          <w:rFonts w:asciiTheme="minorHAnsi" w:hAnsiTheme="minorHAnsi"/>
          <w:b/>
          <w:szCs w:val="28"/>
        </w:rPr>
      </w:pPr>
    </w:p>
    <w:tbl>
      <w:tblPr>
        <w:tblStyle w:val="TableGrid"/>
        <w:tblW w:w="0" w:type="auto"/>
        <w:jc w:val="center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4709"/>
      </w:tblGrid>
      <w:tr w:rsidR="005B47CF" w:rsidRPr="00290CA3" w14:paraId="05EC4785" w14:textId="77777777" w:rsidTr="00DA6CDC">
        <w:trPr>
          <w:jc w:val="center"/>
        </w:trPr>
        <w:tc>
          <w:tcPr>
            <w:tcW w:w="4709" w:type="dxa"/>
          </w:tcPr>
          <w:p w14:paraId="05EC4750" w14:textId="77777777" w:rsidR="00DA6CDC" w:rsidRDefault="00DA6CDC" w:rsidP="005B47CF">
            <w:pPr>
              <w:shd w:val="clear" w:color="auto" w:fill="FFFFFF"/>
              <w:rPr>
                <w:rFonts w:asciiTheme="minorHAnsi" w:hAnsiTheme="minorHAnsi" w:cs="Segoe UI"/>
                <w:color w:val="000000"/>
                <w:szCs w:val="28"/>
              </w:rPr>
            </w:pPr>
          </w:p>
          <w:p w14:paraId="05EC4751" w14:textId="77777777" w:rsidR="005B47CF" w:rsidRDefault="005B47CF" w:rsidP="005B47CF">
            <w:pPr>
              <w:shd w:val="clear" w:color="auto" w:fill="FFFFFF"/>
              <w:rPr>
                <w:rFonts w:asciiTheme="minorHAnsi" w:hAnsiTheme="minorHAnsi" w:cs="Segoe UI"/>
                <w:color w:val="000000"/>
                <w:szCs w:val="28"/>
              </w:rPr>
            </w:pPr>
            <w:r w:rsidRPr="00290CA3">
              <w:rPr>
                <w:rFonts w:asciiTheme="minorHAnsi" w:hAnsiTheme="minorHAnsi" w:cs="Segoe UI"/>
                <w:color w:val="000000"/>
                <w:szCs w:val="28"/>
              </w:rPr>
              <w:t>Name</w:t>
            </w:r>
          </w:p>
          <w:p w14:paraId="05EC4753" w14:textId="3DE82396" w:rsidR="00290CA3" w:rsidRDefault="00AD1BE0" w:rsidP="005B47CF">
            <w:pPr>
              <w:shd w:val="clear" w:color="auto" w:fill="FFFFFF"/>
              <w:rPr>
                <w:rFonts w:asciiTheme="minorHAnsi" w:hAnsiTheme="minorHAnsi" w:cs="Segoe UI"/>
                <w:color w:val="000000"/>
                <w:szCs w:val="28"/>
              </w:rPr>
            </w:pPr>
            <w:r>
              <w:rPr>
                <w:rFonts w:asciiTheme="minorHAnsi" w:hAnsiTheme="minorHAnsi" w:cs="Segoe UI"/>
                <w:color w:val="000000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 w:cs="Segoe UI"/>
                <w:color w:val="000000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Segoe UI"/>
                <w:color w:val="000000"/>
                <w:szCs w:val="28"/>
              </w:rPr>
            </w:r>
            <w:r>
              <w:rPr>
                <w:rFonts w:asciiTheme="minorHAnsi" w:hAnsiTheme="minorHAnsi" w:cs="Segoe UI"/>
                <w:color w:val="000000"/>
                <w:szCs w:val="28"/>
              </w:rPr>
              <w:fldChar w:fldCharType="separate"/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>
              <w:rPr>
                <w:rFonts w:asciiTheme="minorHAnsi" w:hAnsiTheme="minorHAnsi" w:cs="Segoe UI"/>
                <w:color w:val="000000"/>
                <w:szCs w:val="28"/>
              </w:rPr>
              <w:fldChar w:fldCharType="end"/>
            </w:r>
            <w:bookmarkEnd w:id="0"/>
          </w:p>
          <w:p w14:paraId="3B15831A" w14:textId="77777777" w:rsidR="00AD1BE0" w:rsidRPr="00290CA3" w:rsidRDefault="00AD1BE0" w:rsidP="005B47CF">
            <w:pPr>
              <w:shd w:val="clear" w:color="auto" w:fill="FFFFFF"/>
              <w:rPr>
                <w:rFonts w:asciiTheme="minorHAnsi" w:hAnsiTheme="minorHAnsi" w:cs="Segoe UI"/>
                <w:color w:val="000000"/>
                <w:szCs w:val="28"/>
              </w:rPr>
            </w:pPr>
          </w:p>
          <w:p w14:paraId="05EC4754" w14:textId="77777777" w:rsidR="005B47CF" w:rsidRPr="00290CA3" w:rsidRDefault="005B47CF" w:rsidP="005B47CF">
            <w:pPr>
              <w:shd w:val="clear" w:color="auto" w:fill="FFFFFF"/>
              <w:rPr>
                <w:rFonts w:asciiTheme="minorHAnsi" w:hAnsiTheme="minorHAnsi" w:cs="Segoe UI"/>
                <w:color w:val="000000"/>
                <w:szCs w:val="28"/>
              </w:rPr>
            </w:pPr>
            <w:r w:rsidRPr="00290CA3">
              <w:rPr>
                <w:rFonts w:asciiTheme="minorHAnsi" w:hAnsiTheme="minorHAnsi" w:cs="Segoe UI"/>
                <w:color w:val="000000"/>
                <w:szCs w:val="28"/>
              </w:rPr>
              <w:t xml:space="preserve">Ministers ID License # </w:t>
            </w:r>
          </w:p>
          <w:p w14:paraId="05EC4756" w14:textId="504DA45E" w:rsidR="005B47CF" w:rsidRDefault="00AD1BE0" w:rsidP="005B47CF">
            <w:pPr>
              <w:shd w:val="clear" w:color="auto" w:fill="FFFFFF"/>
              <w:rPr>
                <w:rFonts w:asciiTheme="minorHAnsi" w:hAnsiTheme="minorHAnsi" w:cs="Segoe UI"/>
                <w:color w:val="000000"/>
                <w:szCs w:val="28"/>
              </w:rPr>
            </w:pPr>
            <w:r>
              <w:rPr>
                <w:rFonts w:asciiTheme="minorHAnsi" w:hAnsiTheme="minorHAnsi" w:cs="Segoe UI"/>
                <w:color w:val="000000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Theme="minorHAnsi" w:hAnsiTheme="minorHAnsi" w:cs="Segoe UI"/>
                <w:color w:val="000000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Segoe UI"/>
                <w:color w:val="000000"/>
                <w:szCs w:val="28"/>
              </w:rPr>
            </w:r>
            <w:r>
              <w:rPr>
                <w:rFonts w:asciiTheme="minorHAnsi" w:hAnsiTheme="minorHAnsi" w:cs="Segoe UI"/>
                <w:color w:val="000000"/>
                <w:szCs w:val="28"/>
              </w:rPr>
              <w:fldChar w:fldCharType="separate"/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>
              <w:rPr>
                <w:rFonts w:asciiTheme="minorHAnsi" w:hAnsiTheme="minorHAnsi" w:cs="Segoe UI"/>
                <w:color w:val="000000"/>
                <w:szCs w:val="28"/>
              </w:rPr>
              <w:fldChar w:fldCharType="end"/>
            </w:r>
            <w:bookmarkEnd w:id="1"/>
          </w:p>
          <w:p w14:paraId="38078774" w14:textId="77777777" w:rsidR="00AD1BE0" w:rsidRPr="00290CA3" w:rsidRDefault="00AD1BE0" w:rsidP="005B47CF">
            <w:pPr>
              <w:shd w:val="clear" w:color="auto" w:fill="FFFFFF"/>
              <w:rPr>
                <w:rFonts w:asciiTheme="minorHAnsi" w:hAnsiTheme="minorHAnsi" w:cs="Segoe UI"/>
                <w:color w:val="000000"/>
                <w:szCs w:val="28"/>
              </w:rPr>
            </w:pPr>
          </w:p>
          <w:p w14:paraId="05EC4757" w14:textId="77777777" w:rsidR="005B47CF" w:rsidRPr="00290CA3" w:rsidRDefault="005B47CF" w:rsidP="005B47CF">
            <w:pPr>
              <w:shd w:val="clear" w:color="auto" w:fill="FFFFFF"/>
              <w:rPr>
                <w:rFonts w:asciiTheme="minorHAnsi" w:hAnsiTheme="minorHAnsi" w:cs="Segoe UI"/>
                <w:color w:val="000000"/>
                <w:szCs w:val="28"/>
              </w:rPr>
            </w:pPr>
            <w:r w:rsidRPr="00290CA3">
              <w:rPr>
                <w:rFonts w:asciiTheme="minorHAnsi" w:hAnsiTheme="minorHAnsi" w:cs="Segoe UI"/>
                <w:color w:val="000000"/>
                <w:szCs w:val="28"/>
              </w:rPr>
              <w:t xml:space="preserve">Month/Year </w:t>
            </w:r>
          </w:p>
          <w:p w14:paraId="05EC4759" w14:textId="30931AA8" w:rsidR="005B47CF" w:rsidRDefault="00AD1BE0" w:rsidP="005B47CF">
            <w:pPr>
              <w:shd w:val="clear" w:color="auto" w:fill="FFFFFF"/>
              <w:rPr>
                <w:rFonts w:asciiTheme="minorHAnsi" w:hAnsiTheme="minorHAnsi" w:cs="Segoe UI"/>
                <w:color w:val="000000"/>
                <w:szCs w:val="28"/>
              </w:rPr>
            </w:pPr>
            <w:r>
              <w:rPr>
                <w:rFonts w:asciiTheme="minorHAnsi" w:hAnsiTheme="minorHAnsi" w:cs="Segoe UI"/>
                <w:color w:val="000000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Theme="minorHAnsi" w:hAnsiTheme="minorHAnsi" w:cs="Segoe UI"/>
                <w:color w:val="000000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Segoe UI"/>
                <w:color w:val="000000"/>
                <w:szCs w:val="28"/>
              </w:rPr>
            </w:r>
            <w:r>
              <w:rPr>
                <w:rFonts w:asciiTheme="minorHAnsi" w:hAnsiTheme="minorHAnsi" w:cs="Segoe UI"/>
                <w:color w:val="000000"/>
                <w:szCs w:val="28"/>
              </w:rPr>
              <w:fldChar w:fldCharType="separate"/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>
              <w:rPr>
                <w:rFonts w:asciiTheme="minorHAnsi" w:hAnsiTheme="minorHAnsi" w:cs="Segoe UI"/>
                <w:color w:val="000000"/>
                <w:szCs w:val="28"/>
              </w:rPr>
              <w:fldChar w:fldCharType="end"/>
            </w:r>
            <w:bookmarkEnd w:id="2"/>
          </w:p>
          <w:p w14:paraId="26532DD3" w14:textId="77777777" w:rsidR="00AD1BE0" w:rsidRDefault="00AD1BE0" w:rsidP="005B47CF">
            <w:pPr>
              <w:shd w:val="clear" w:color="auto" w:fill="FFFFFF"/>
              <w:rPr>
                <w:rFonts w:asciiTheme="minorHAnsi" w:hAnsiTheme="minorHAnsi" w:cs="Segoe UI"/>
                <w:color w:val="000000"/>
                <w:szCs w:val="28"/>
              </w:rPr>
            </w:pPr>
          </w:p>
          <w:p w14:paraId="2CB6580D" w14:textId="77777777" w:rsidR="00960873" w:rsidRDefault="00960873" w:rsidP="00960873">
            <w:pPr>
              <w:shd w:val="clear" w:color="auto" w:fill="FFFFFF"/>
              <w:rPr>
                <w:rFonts w:asciiTheme="minorHAnsi" w:hAnsiTheme="minorHAnsi" w:cs="Segoe UI"/>
                <w:color w:val="000000"/>
                <w:szCs w:val="28"/>
              </w:rPr>
            </w:pPr>
            <w:r>
              <w:rPr>
                <w:rFonts w:asciiTheme="minorHAnsi" w:hAnsiTheme="minorHAnsi" w:cs="Segoe UI"/>
                <w:color w:val="000000"/>
                <w:szCs w:val="28"/>
              </w:rPr>
              <w:t>License Type (Bishop/Licensed/Lay Minister)</w:t>
            </w:r>
          </w:p>
          <w:p w14:paraId="6F3BF89F" w14:textId="413D6D0E" w:rsidR="00AD1BE0" w:rsidRDefault="008D39B1" w:rsidP="005B47CF">
            <w:pPr>
              <w:shd w:val="clear" w:color="auto" w:fill="FFFFFF"/>
              <w:rPr>
                <w:rFonts w:asciiTheme="minorHAnsi" w:hAnsiTheme="minorHAnsi" w:cs="Segoe UI"/>
                <w:color w:val="000000"/>
                <w:szCs w:val="28"/>
              </w:rPr>
            </w:pPr>
            <w:r>
              <w:rPr>
                <w:rFonts w:asciiTheme="minorHAnsi" w:hAnsiTheme="minorHAnsi" w:cs="Segoe UI"/>
                <w:color w:val="000000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>
              <w:rPr>
                <w:rFonts w:asciiTheme="minorHAnsi" w:hAnsiTheme="minorHAnsi" w:cs="Segoe UI"/>
                <w:color w:val="000000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Segoe UI"/>
                <w:color w:val="000000"/>
                <w:szCs w:val="28"/>
              </w:rPr>
            </w:r>
            <w:r>
              <w:rPr>
                <w:rFonts w:asciiTheme="minorHAnsi" w:hAnsiTheme="minorHAnsi" w:cs="Segoe UI"/>
                <w:color w:val="000000"/>
                <w:szCs w:val="28"/>
              </w:rPr>
              <w:fldChar w:fldCharType="separate"/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>
              <w:rPr>
                <w:rFonts w:asciiTheme="minorHAnsi" w:hAnsiTheme="minorHAnsi" w:cs="Segoe UI"/>
                <w:color w:val="000000"/>
                <w:szCs w:val="28"/>
              </w:rPr>
              <w:fldChar w:fldCharType="end"/>
            </w:r>
            <w:bookmarkEnd w:id="3"/>
          </w:p>
          <w:p w14:paraId="412F761D" w14:textId="77777777" w:rsidR="008D39B1" w:rsidRPr="00290CA3" w:rsidRDefault="008D39B1" w:rsidP="005B47CF">
            <w:pPr>
              <w:shd w:val="clear" w:color="auto" w:fill="FFFFFF"/>
              <w:rPr>
                <w:rFonts w:asciiTheme="minorHAnsi" w:hAnsiTheme="minorHAnsi" w:cs="Segoe UI"/>
                <w:color w:val="000000"/>
                <w:szCs w:val="28"/>
              </w:rPr>
            </w:pPr>
          </w:p>
          <w:p w14:paraId="05EC475A" w14:textId="77777777" w:rsidR="005B47CF" w:rsidRPr="00290CA3" w:rsidRDefault="005B47CF" w:rsidP="005B47CF">
            <w:pPr>
              <w:shd w:val="clear" w:color="auto" w:fill="FFFFFF"/>
              <w:rPr>
                <w:rFonts w:asciiTheme="minorHAnsi" w:hAnsiTheme="minorHAnsi" w:cs="Segoe UI"/>
                <w:color w:val="000000"/>
                <w:szCs w:val="28"/>
              </w:rPr>
            </w:pPr>
            <w:r w:rsidRPr="00290CA3">
              <w:rPr>
                <w:rFonts w:asciiTheme="minorHAnsi" w:hAnsiTheme="minorHAnsi" w:cs="Segoe UI"/>
                <w:color w:val="000000"/>
                <w:szCs w:val="28"/>
              </w:rPr>
              <w:t xml:space="preserve">Sermons </w:t>
            </w:r>
          </w:p>
          <w:p w14:paraId="05EC475C" w14:textId="0B3B4BEC" w:rsidR="005B47CF" w:rsidRDefault="00AD1BE0" w:rsidP="005B47CF">
            <w:pPr>
              <w:shd w:val="clear" w:color="auto" w:fill="FFFFFF"/>
              <w:rPr>
                <w:rFonts w:asciiTheme="minorHAnsi" w:hAnsiTheme="minorHAnsi" w:cs="Segoe UI"/>
                <w:color w:val="000000"/>
                <w:szCs w:val="28"/>
              </w:rPr>
            </w:pPr>
            <w:r>
              <w:rPr>
                <w:rFonts w:asciiTheme="minorHAnsi" w:hAnsiTheme="minorHAnsi" w:cs="Segoe UI"/>
                <w:color w:val="000000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Theme="minorHAnsi" w:hAnsiTheme="minorHAnsi" w:cs="Segoe UI"/>
                <w:color w:val="000000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Segoe UI"/>
                <w:color w:val="000000"/>
                <w:szCs w:val="28"/>
              </w:rPr>
            </w:r>
            <w:r>
              <w:rPr>
                <w:rFonts w:asciiTheme="minorHAnsi" w:hAnsiTheme="minorHAnsi" w:cs="Segoe UI"/>
                <w:color w:val="000000"/>
                <w:szCs w:val="28"/>
              </w:rPr>
              <w:fldChar w:fldCharType="separate"/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>
              <w:rPr>
                <w:rFonts w:asciiTheme="minorHAnsi" w:hAnsiTheme="minorHAnsi" w:cs="Segoe UI"/>
                <w:color w:val="000000"/>
                <w:szCs w:val="28"/>
              </w:rPr>
              <w:fldChar w:fldCharType="end"/>
            </w:r>
            <w:bookmarkEnd w:id="4"/>
          </w:p>
          <w:p w14:paraId="0B1E8091" w14:textId="77777777" w:rsidR="00AD1BE0" w:rsidRPr="00290CA3" w:rsidRDefault="00AD1BE0" w:rsidP="005B47CF">
            <w:pPr>
              <w:shd w:val="clear" w:color="auto" w:fill="FFFFFF"/>
              <w:rPr>
                <w:rFonts w:asciiTheme="minorHAnsi" w:hAnsiTheme="minorHAnsi" w:cs="Segoe UI"/>
                <w:color w:val="000000"/>
                <w:szCs w:val="28"/>
              </w:rPr>
            </w:pPr>
          </w:p>
          <w:p w14:paraId="05EC475D" w14:textId="77777777" w:rsidR="005B47CF" w:rsidRPr="00290CA3" w:rsidRDefault="005B47CF" w:rsidP="005B47CF">
            <w:pPr>
              <w:shd w:val="clear" w:color="auto" w:fill="FFFFFF"/>
              <w:rPr>
                <w:rFonts w:asciiTheme="minorHAnsi" w:hAnsiTheme="minorHAnsi" w:cs="Segoe UI"/>
                <w:color w:val="000000"/>
                <w:szCs w:val="28"/>
              </w:rPr>
            </w:pPr>
            <w:r w:rsidRPr="00290CA3">
              <w:rPr>
                <w:rFonts w:asciiTheme="minorHAnsi" w:hAnsiTheme="minorHAnsi" w:cs="Segoe UI"/>
                <w:color w:val="000000"/>
                <w:szCs w:val="28"/>
              </w:rPr>
              <w:t xml:space="preserve">Converted </w:t>
            </w:r>
          </w:p>
          <w:p w14:paraId="05EC475F" w14:textId="2C3FEACE" w:rsidR="005B47CF" w:rsidRDefault="00AD1BE0" w:rsidP="005B47CF">
            <w:pPr>
              <w:shd w:val="clear" w:color="auto" w:fill="FFFFFF"/>
              <w:rPr>
                <w:rFonts w:asciiTheme="minorHAnsi" w:hAnsiTheme="minorHAnsi" w:cs="Segoe UI"/>
                <w:color w:val="000000"/>
                <w:szCs w:val="28"/>
              </w:rPr>
            </w:pPr>
            <w:r>
              <w:rPr>
                <w:rFonts w:asciiTheme="minorHAnsi" w:hAnsiTheme="minorHAnsi" w:cs="Segoe UI"/>
                <w:color w:val="000000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Theme="minorHAnsi" w:hAnsiTheme="minorHAnsi" w:cs="Segoe UI"/>
                <w:color w:val="000000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Segoe UI"/>
                <w:color w:val="000000"/>
                <w:szCs w:val="28"/>
              </w:rPr>
            </w:r>
            <w:r>
              <w:rPr>
                <w:rFonts w:asciiTheme="minorHAnsi" w:hAnsiTheme="minorHAnsi" w:cs="Segoe UI"/>
                <w:color w:val="000000"/>
                <w:szCs w:val="28"/>
              </w:rPr>
              <w:fldChar w:fldCharType="separate"/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>
              <w:rPr>
                <w:rFonts w:asciiTheme="minorHAnsi" w:hAnsiTheme="minorHAnsi" w:cs="Segoe UI"/>
                <w:color w:val="000000"/>
                <w:szCs w:val="28"/>
              </w:rPr>
              <w:fldChar w:fldCharType="end"/>
            </w:r>
            <w:bookmarkEnd w:id="5"/>
          </w:p>
          <w:p w14:paraId="13549F08" w14:textId="77777777" w:rsidR="00AD1BE0" w:rsidRPr="00290CA3" w:rsidRDefault="00AD1BE0" w:rsidP="005B47CF">
            <w:pPr>
              <w:shd w:val="clear" w:color="auto" w:fill="FFFFFF"/>
              <w:rPr>
                <w:rFonts w:asciiTheme="minorHAnsi" w:hAnsiTheme="minorHAnsi" w:cs="Segoe UI"/>
                <w:color w:val="000000"/>
                <w:szCs w:val="28"/>
              </w:rPr>
            </w:pPr>
          </w:p>
          <w:p w14:paraId="05EC4760" w14:textId="77777777" w:rsidR="005B47CF" w:rsidRPr="00290CA3" w:rsidRDefault="005B47CF" w:rsidP="005B47CF">
            <w:pPr>
              <w:shd w:val="clear" w:color="auto" w:fill="FFFFFF"/>
              <w:rPr>
                <w:rFonts w:asciiTheme="minorHAnsi" w:hAnsiTheme="minorHAnsi" w:cs="Segoe UI"/>
                <w:color w:val="000000"/>
                <w:szCs w:val="28"/>
              </w:rPr>
            </w:pPr>
            <w:r w:rsidRPr="00290CA3">
              <w:rPr>
                <w:rFonts w:asciiTheme="minorHAnsi" w:hAnsiTheme="minorHAnsi" w:cs="Segoe UI"/>
                <w:color w:val="000000"/>
                <w:szCs w:val="28"/>
              </w:rPr>
              <w:t xml:space="preserve">Sanctified </w:t>
            </w:r>
          </w:p>
          <w:p w14:paraId="546D83B8" w14:textId="7B0A135D" w:rsidR="00AD1BE0" w:rsidRDefault="00AD1BE0" w:rsidP="005B47CF">
            <w:pPr>
              <w:shd w:val="clear" w:color="auto" w:fill="FFFFFF"/>
              <w:rPr>
                <w:rFonts w:asciiTheme="minorHAnsi" w:hAnsiTheme="minorHAnsi" w:cs="Segoe UI"/>
                <w:color w:val="000000"/>
                <w:szCs w:val="28"/>
              </w:rPr>
            </w:pPr>
            <w:r>
              <w:rPr>
                <w:rFonts w:asciiTheme="minorHAnsi" w:hAnsiTheme="minorHAnsi" w:cs="Segoe UI"/>
                <w:color w:val="000000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Theme="minorHAnsi" w:hAnsiTheme="minorHAnsi" w:cs="Segoe UI"/>
                <w:color w:val="000000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Segoe UI"/>
                <w:color w:val="000000"/>
                <w:szCs w:val="28"/>
              </w:rPr>
            </w:r>
            <w:r>
              <w:rPr>
                <w:rFonts w:asciiTheme="minorHAnsi" w:hAnsiTheme="minorHAnsi" w:cs="Segoe UI"/>
                <w:color w:val="000000"/>
                <w:szCs w:val="28"/>
              </w:rPr>
              <w:fldChar w:fldCharType="separate"/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>
              <w:rPr>
                <w:rFonts w:asciiTheme="minorHAnsi" w:hAnsiTheme="minorHAnsi" w:cs="Segoe UI"/>
                <w:color w:val="000000"/>
                <w:szCs w:val="28"/>
              </w:rPr>
              <w:fldChar w:fldCharType="end"/>
            </w:r>
            <w:bookmarkEnd w:id="6"/>
          </w:p>
          <w:p w14:paraId="5A7717E6" w14:textId="77777777" w:rsidR="00AD1BE0" w:rsidRDefault="00AD1BE0" w:rsidP="005B47CF">
            <w:pPr>
              <w:shd w:val="clear" w:color="auto" w:fill="FFFFFF"/>
              <w:rPr>
                <w:rFonts w:asciiTheme="minorHAnsi" w:hAnsiTheme="minorHAnsi" w:cs="Segoe UI"/>
                <w:color w:val="000000"/>
                <w:szCs w:val="28"/>
              </w:rPr>
            </w:pPr>
          </w:p>
          <w:p w14:paraId="05EC4763" w14:textId="086309AE" w:rsidR="005B47CF" w:rsidRPr="00290CA3" w:rsidRDefault="005B47CF" w:rsidP="005B47CF">
            <w:pPr>
              <w:shd w:val="clear" w:color="auto" w:fill="FFFFFF"/>
              <w:rPr>
                <w:rFonts w:asciiTheme="minorHAnsi" w:hAnsiTheme="minorHAnsi" w:cs="Segoe UI"/>
                <w:color w:val="000000"/>
                <w:szCs w:val="28"/>
              </w:rPr>
            </w:pPr>
            <w:r w:rsidRPr="00290CA3">
              <w:rPr>
                <w:rFonts w:asciiTheme="minorHAnsi" w:hAnsiTheme="minorHAnsi" w:cs="Segoe UI"/>
                <w:color w:val="000000"/>
                <w:szCs w:val="28"/>
              </w:rPr>
              <w:t xml:space="preserve">Received Holy Ghost </w:t>
            </w:r>
          </w:p>
          <w:p w14:paraId="05EC4765" w14:textId="27AB2498" w:rsidR="005B47CF" w:rsidRDefault="00AD1BE0" w:rsidP="005B47CF">
            <w:pPr>
              <w:shd w:val="clear" w:color="auto" w:fill="FFFFFF"/>
              <w:rPr>
                <w:rFonts w:asciiTheme="minorHAnsi" w:hAnsiTheme="minorHAnsi" w:cs="Segoe UI"/>
                <w:color w:val="000000"/>
                <w:szCs w:val="28"/>
              </w:rPr>
            </w:pPr>
            <w:r>
              <w:rPr>
                <w:rFonts w:asciiTheme="minorHAnsi" w:hAnsiTheme="minorHAnsi" w:cs="Segoe UI"/>
                <w:color w:val="000000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Theme="minorHAnsi" w:hAnsiTheme="minorHAnsi" w:cs="Segoe UI"/>
                <w:color w:val="000000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Segoe UI"/>
                <w:color w:val="000000"/>
                <w:szCs w:val="28"/>
              </w:rPr>
            </w:r>
            <w:r>
              <w:rPr>
                <w:rFonts w:asciiTheme="minorHAnsi" w:hAnsiTheme="minorHAnsi" w:cs="Segoe UI"/>
                <w:color w:val="000000"/>
                <w:szCs w:val="28"/>
              </w:rPr>
              <w:fldChar w:fldCharType="separate"/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>
              <w:rPr>
                <w:rFonts w:asciiTheme="minorHAnsi" w:hAnsiTheme="minorHAnsi" w:cs="Segoe UI"/>
                <w:color w:val="000000"/>
                <w:szCs w:val="28"/>
              </w:rPr>
              <w:fldChar w:fldCharType="end"/>
            </w:r>
            <w:bookmarkEnd w:id="7"/>
          </w:p>
          <w:p w14:paraId="161571AD" w14:textId="77777777" w:rsidR="00AD1BE0" w:rsidRPr="00290CA3" w:rsidRDefault="00AD1BE0" w:rsidP="005B47CF">
            <w:pPr>
              <w:shd w:val="clear" w:color="auto" w:fill="FFFFFF"/>
              <w:rPr>
                <w:rFonts w:asciiTheme="minorHAnsi" w:hAnsiTheme="minorHAnsi" w:cs="Segoe UI"/>
                <w:color w:val="000000"/>
                <w:szCs w:val="28"/>
              </w:rPr>
            </w:pPr>
          </w:p>
          <w:p w14:paraId="05EC4766" w14:textId="77777777" w:rsidR="005B47CF" w:rsidRPr="00290CA3" w:rsidRDefault="005B47CF" w:rsidP="005B47CF">
            <w:pPr>
              <w:shd w:val="clear" w:color="auto" w:fill="FFFFFF"/>
              <w:rPr>
                <w:rFonts w:asciiTheme="minorHAnsi" w:hAnsiTheme="minorHAnsi" w:cs="Segoe UI"/>
                <w:color w:val="000000"/>
                <w:szCs w:val="28"/>
              </w:rPr>
            </w:pPr>
            <w:r w:rsidRPr="00290CA3">
              <w:rPr>
                <w:rFonts w:asciiTheme="minorHAnsi" w:hAnsiTheme="minorHAnsi" w:cs="Segoe UI"/>
                <w:color w:val="000000"/>
                <w:szCs w:val="28"/>
              </w:rPr>
              <w:t xml:space="preserve">Water Baptized </w:t>
            </w:r>
          </w:p>
          <w:p w14:paraId="05EC4768" w14:textId="1AE57D1E" w:rsidR="005B47CF" w:rsidRDefault="00AD1BE0" w:rsidP="005B47CF">
            <w:pPr>
              <w:shd w:val="clear" w:color="auto" w:fill="FFFFFF"/>
              <w:rPr>
                <w:rFonts w:asciiTheme="minorHAnsi" w:hAnsiTheme="minorHAnsi" w:cs="Segoe UI"/>
                <w:color w:val="000000"/>
                <w:szCs w:val="28"/>
              </w:rPr>
            </w:pPr>
            <w:r>
              <w:rPr>
                <w:rFonts w:asciiTheme="minorHAnsi" w:hAnsiTheme="minorHAnsi" w:cs="Segoe UI"/>
                <w:color w:val="000000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Theme="minorHAnsi" w:hAnsiTheme="minorHAnsi" w:cs="Segoe UI"/>
                <w:color w:val="000000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Segoe UI"/>
                <w:color w:val="000000"/>
                <w:szCs w:val="28"/>
              </w:rPr>
            </w:r>
            <w:r>
              <w:rPr>
                <w:rFonts w:asciiTheme="minorHAnsi" w:hAnsiTheme="minorHAnsi" w:cs="Segoe UI"/>
                <w:color w:val="000000"/>
                <w:szCs w:val="28"/>
              </w:rPr>
              <w:fldChar w:fldCharType="separate"/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>
              <w:rPr>
                <w:rFonts w:asciiTheme="minorHAnsi" w:hAnsiTheme="minorHAnsi" w:cs="Segoe UI"/>
                <w:color w:val="000000"/>
                <w:szCs w:val="28"/>
              </w:rPr>
              <w:fldChar w:fldCharType="end"/>
            </w:r>
            <w:bookmarkEnd w:id="8"/>
          </w:p>
          <w:p w14:paraId="03C5E7ED" w14:textId="77777777" w:rsidR="00AD1BE0" w:rsidRPr="00290CA3" w:rsidRDefault="00AD1BE0" w:rsidP="005B47CF">
            <w:pPr>
              <w:shd w:val="clear" w:color="auto" w:fill="FFFFFF"/>
              <w:rPr>
                <w:rFonts w:asciiTheme="minorHAnsi" w:hAnsiTheme="minorHAnsi" w:cs="Segoe UI"/>
                <w:color w:val="000000"/>
                <w:szCs w:val="28"/>
              </w:rPr>
            </w:pPr>
          </w:p>
          <w:p w14:paraId="05EC4769" w14:textId="77777777" w:rsidR="005B47CF" w:rsidRPr="00290CA3" w:rsidRDefault="005B47CF" w:rsidP="005B47CF">
            <w:pPr>
              <w:shd w:val="clear" w:color="auto" w:fill="FFFFFF"/>
              <w:rPr>
                <w:rFonts w:asciiTheme="minorHAnsi" w:hAnsiTheme="minorHAnsi" w:cs="Segoe UI"/>
                <w:color w:val="000000"/>
                <w:szCs w:val="28"/>
              </w:rPr>
            </w:pPr>
            <w:r w:rsidRPr="00290CA3">
              <w:rPr>
                <w:rFonts w:asciiTheme="minorHAnsi" w:hAnsiTheme="minorHAnsi" w:cs="Segoe UI"/>
                <w:color w:val="000000"/>
                <w:szCs w:val="28"/>
              </w:rPr>
              <w:t xml:space="preserve">Offerings Received </w:t>
            </w:r>
          </w:p>
          <w:p w14:paraId="05EC476B" w14:textId="4CF0BB87" w:rsidR="005B47CF" w:rsidRDefault="00AD1BE0" w:rsidP="005B47CF">
            <w:pPr>
              <w:shd w:val="clear" w:color="auto" w:fill="FFFFFF"/>
              <w:rPr>
                <w:rFonts w:asciiTheme="minorHAnsi" w:hAnsiTheme="minorHAnsi" w:cs="Segoe UI"/>
                <w:color w:val="000000"/>
                <w:szCs w:val="28"/>
              </w:rPr>
            </w:pPr>
            <w:r>
              <w:rPr>
                <w:rFonts w:asciiTheme="minorHAnsi" w:hAnsiTheme="minorHAnsi" w:cs="Segoe UI"/>
                <w:color w:val="000000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Theme="minorHAnsi" w:hAnsiTheme="minorHAnsi" w:cs="Segoe UI"/>
                <w:color w:val="000000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Segoe UI"/>
                <w:color w:val="000000"/>
                <w:szCs w:val="28"/>
              </w:rPr>
            </w:r>
            <w:r>
              <w:rPr>
                <w:rFonts w:asciiTheme="minorHAnsi" w:hAnsiTheme="minorHAnsi" w:cs="Segoe UI"/>
                <w:color w:val="000000"/>
                <w:szCs w:val="28"/>
              </w:rPr>
              <w:fldChar w:fldCharType="separate"/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>
              <w:rPr>
                <w:rFonts w:asciiTheme="minorHAnsi" w:hAnsiTheme="minorHAnsi" w:cs="Segoe UI"/>
                <w:color w:val="000000"/>
                <w:szCs w:val="28"/>
              </w:rPr>
              <w:fldChar w:fldCharType="end"/>
            </w:r>
            <w:bookmarkEnd w:id="9"/>
          </w:p>
          <w:p w14:paraId="7C0726B1" w14:textId="77777777" w:rsidR="00AD1BE0" w:rsidRPr="00290CA3" w:rsidRDefault="00AD1BE0" w:rsidP="005B47CF">
            <w:pPr>
              <w:shd w:val="clear" w:color="auto" w:fill="FFFFFF"/>
              <w:rPr>
                <w:rFonts w:asciiTheme="minorHAnsi" w:hAnsiTheme="minorHAnsi" w:cs="Segoe UI"/>
                <w:color w:val="000000"/>
                <w:szCs w:val="28"/>
              </w:rPr>
            </w:pPr>
          </w:p>
          <w:p w14:paraId="05EC476C" w14:textId="77777777" w:rsidR="005B47CF" w:rsidRDefault="005B47CF" w:rsidP="005B47CF">
            <w:pPr>
              <w:shd w:val="clear" w:color="auto" w:fill="FFFFFF"/>
              <w:rPr>
                <w:rFonts w:asciiTheme="minorHAnsi" w:hAnsiTheme="minorHAnsi" w:cs="Segoe UI"/>
                <w:color w:val="000000"/>
                <w:szCs w:val="28"/>
              </w:rPr>
            </w:pPr>
            <w:r w:rsidRPr="00290CA3">
              <w:rPr>
                <w:rFonts w:asciiTheme="minorHAnsi" w:hAnsiTheme="minorHAnsi" w:cs="Segoe UI"/>
                <w:color w:val="000000"/>
                <w:szCs w:val="28"/>
              </w:rPr>
              <w:t xml:space="preserve">Tithe paid to Local Church </w:t>
            </w:r>
          </w:p>
          <w:p w14:paraId="1EDCDD98" w14:textId="77777777" w:rsidR="00960873" w:rsidRPr="00290CA3" w:rsidRDefault="00960873" w:rsidP="005B47CF">
            <w:pPr>
              <w:shd w:val="clear" w:color="auto" w:fill="FFFFFF"/>
              <w:rPr>
                <w:rFonts w:asciiTheme="minorHAnsi" w:hAnsiTheme="minorHAnsi" w:cs="Segoe UI"/>
                <w:color w:val="000000"/>
                <w:szCs w:val="28"/>
              </w:rPr>
            </w:pPr>
          </w:p>
          <w:p w14:paraId="6C488C56" w14:textId="79DE0775" w:rsidR="00960873" w:rsidRDefault="00AD1BE0" w:rsidP="00960873">
            <w:pPr>
              <w:shd w:val="clear" w:color="auto" w:fill="FFFFFF"/>
              <w:rPr>
                <w:rFonts w:asciiTheme="minorHAnsi" w:hAnsiTheme="minorHAnsi" w:cs="Segoe UI"/>
                <w:color w:val="000000"/>
                <w:szCs w:val="28"/>
              </w:rPr>
            </w:pPr>
            <w:r>
              <w:rPr>
                <w:rFonts w:asciiTheme="minorHAnsi" w:hAnsiTheme="minorHAnsi" w:cs="Segoe UI"/>
                <w:color w:val="000000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Theme="minorHAnsi" w:hAnsiTheme="minorHAnsi" w:cs="Segoe UI"/>
                <w:color w:val="000000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Segoe UI"/>
                <w:color w:val="000000"/>
                <w:szCs w:val="28"/>
              </w:rPr>
            </w:r>
            <w:r>
              <w:rPr>
                <w:rFonts w:asciiTheme="minorHAnsi" w:hAnsiTheme="minorHAnsi" w:cs="Segoe UI"/>
                <w:color w:val="000000"/>
                <w:szCs w:val="28"/>
              </w:rPr>
              <w:fldChar w:fldCharType="separate"/>
            </w:r>
            <w:r>
              <w:rPr>
                <w:rFonts w:asciiTheme="minorHAnsi" w:hAnsiTheme="minorHAnsi" w:cs="Segoe UI"/>
                <w:noProof/>
                <w:color w:val="000000"/>
                <w:szCs w:val="28"/>
              </w:rPr>
              <w:t> </w:t>
            </w:r>
            <w:r>
              <w:rPr>
                <w:rFonts w:asciiTheme="minorHAnsi" w:hAnsiTheme="minorHAnsi" w:cs="Segoe UI"/>
                <w:noProof/>
                <w:color w:val="000000"/>
                <w:szCs w:val="28"/>
              </w:rPr>
              <w:t> </w:t>
            </w:r>
            <w:r>
              <w:rPr>
                <w:rFonts w:asciiTheme="minorHAnsi" w:hAnsiTheme="minorHAnsi" w:cs="Segoe UI"/>
                <w:noProof/>
                <w:color w:val="000000"/>
                <w:szCs w:val="28"/>
              </w:rPr>
              <w:t> </w:t>
            </w:r>
            <w:r>
              <w:rPr>
                <w:rFonts w:asciiTheme="minorHAnsi" w:hAnsiTheme="minorHAnsi" w:cs="Segoe UI"/>
                <w:noProof/>
                <w:color w:val="000000"/>
                <w:szCs w:val="28"/>
              </w:rPr>
              <w:t> </w:t>
            </w:r>
            <w:r>
              <w:rPr>
                <w:rFonts w:asciiTheme="minorHAnsi" w:hAnsiTheme="minorHAnsi" w:cs="Segoe UI"/>
                <w:noProof/>
                <w:color w:val="000000"/>
                <w:szCs w:val="28"/>
              </w:rPr>
              <w:t> </w:t>
            </w:r>
            <w:r>
              <w:rPr>
                <w:rFonts w:asciiTheme="minorHAnsi" w:hAnsiTheme="minorHAnsi" w:cs="Segoe UI"/>
                <w:color w:val="000000"/>
                <w:szCs w:val="28"/>
              </w:rPr>
              <w:fldChar w:fldCharType="end"/>
            </w:r>
            <w:bookmarkEnd w:id="10"/>
          </w:p>
          <w:p w14:paraId="4D9AFEC8" w14:textId="77777777" w:rsidR="00AD1BE0" w:rsidRDefault="00AD1BE0" w:rsidP="00960873">
            <w:pPr>
              <w:shd w:val="clear" w:color="auto" w:fill="FFFFFF"/>
              <w:rPr>
                <w:rFonts w:asciiTheme="minorHAnsi" w:hAnsiTheme="minorHAnsi" w:cs="Segoe UI"/>
                <w:color w:val="000000"/>
                <w:szCs w:val="28"/>
              </w:rPr>
            </w:pPr>
          </w:p>
          <w:p w14:paraId="3CCD5FC3" w14:textId="77777777" w:rsidR="00960873" w:rsidRDefault="00960873" w:rsidP="00960873">
            <w:pPr>
              <w:shd w:val="clear" w:color="auto" w:fill="FFFFFF"/>
              <w:rPr>
                <w:rFonts w:asciiTheme="minorHAnsi" w:hAnsiTheme="minorHAnsi" w:cs="Segoe UI"/>
                <w:color w:val="000000"/>
                <w:szCs w:val="28"/>
              </w:rPr>
            </w:pPr>
            <w:r>
              <w:rPr>
                <w:rFonts w:asciiTheme="minorHAnsi" w:hAnsiTheme="minorHAnsi" w:cs="Segoe UI"/>
                <w:color w:val="000000"/>
                <w:szCs w:val="28"/>
              </w:rPr>
              <w:t>Tithe paid to State Office</w:t>
            </w:r>
          </w:p>
          <w:p w14:paraId="7652BC4F" w14:textId="77777777" w:rsidR="00960873" w:rsidRDefault="00960873" w:rsidP="00960873">
            <w:pPr>
              <w:shd w:val="clear" w:color="auto" w:fill="FFFFFF"/>
              <w:rPr>
                <w:rFonts w:asciiTheme="minorHAnsi" w:hAnsiTheme="minorHAnsi" w:cs="Segoe UI"/>
                <w:color w:val="000000"/>
                <w:szCs w:val="28"/>
              </w:rPr>
            </w:pPr>
          </w:p>
          <w:p w14:paraId="61C27D00" w14:textId="77777777" w:rsidR="00960873" w:rsidRDefault="00AD1BE0" w:rsidP="00960873">
            <w:pPr>
              <w:shd w:val="clear" w:color="auto" w:fill="FFFFFF"/>
              <w:rPr>
                <w:rFonts w:asciiTheme="minorHAnsi" w:hAnsiTheme="minorHAnsi" w:cs="Segoe UI"/>
                <w:color w:val="000000"/>
                <w:szCs w:val="28"/>
              </w:rPr>
            </w:pPr>
            <w:r>
              <w:rPr>
                <w:rFonts w:asciiTheme="minorHAnsi" w:hAnsiTheme="minorHAnsi" w:cs="Segoe UI"/>
                <w:color w:val="000000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Theme="minorHAnsi" w:hAnsiTheme="minorHAnsi" w:cs="Segoe UI"/>
                <w:color w:val="000000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Segoe UI"/>
                <w:color w:val="000000"/>
                <w:szCs w:val="28"/>
              </w:rPr>
            </w:r>
            <w:r>
              <w:rPr>
                <w:rFonts w:asciiTheme="minorHAnsi" w:hAnsiTheme="minorHAnsi" w:cs="Segoe UI"/>
                <w:color w:val="000000"/>
                <w:szCs w:val="28"/>
              </w:rPr>
              <w:fldChar w:fldCharType="separate"/>
            </w:r>
            <w:r>
              <w:rPr>
                <w:rFonts w:asciiTheme="minorHAnsi" w:hAnsiTheme="minorHAnsi" w:cs="Segoe UI"/>
                <w:noProof/>
                <w:color w:val="000000"/>
                <w:szCs w:val="28"/>
              </w:rPr>
              <w:t> </w:t>
            </w:r>
            <w:r>
              <w:rPr>
                <w:rFonts w:asciiTheme="minorHAnsi" w:hAnsiTheme="minorHAnsi" w:cs="Segoe UI"/>
                <w:noProof/>
                <w:color w:val="000000"/>
                <w:szCs w:val="28"/>
              </w:rPr>
              <w:t> </w:t>
            </w:r>
            <w:r>
              <w:rPr>
                <w:rFonts w:asciiTheme="minorHAnsi" w:hAnsiTheme="minorHAnsi" w:cs="Segoe UI"/>
                <w:noProof/>
                <w:color w:val="000000"/>
                <w:szCs w:val="28"/>
              </w:rPr>
              <w:t> </w:t>
            </w:r>
            <w:r>
              <w:rPr>
                <w:rFonts w:asciiTheme="minorHAnsi" w:hAnsiTheme="minorHAnsi" w:cs="Segoe UI"/>
                <w:noProof/>
                <w:color w:val="000000"/>
                <w:szCs w:val="28"/>
              </w:rPr>
              <w:t> </w:t>
            </w:r>
            <w:r>
              <w:rPr>
                <w:rFonts w:asciiTheme="minorHAnsi" w:hAnsiTheme="minorHAnsi" w:cs="Segoe UI"/>
                <w:noProof/>
                <w:color w:val="000000"/>
                <w:szCs w:val="28"/>
              </w:rPr>
              <w:t> </w:t>
            </w:r>
            <w:r>
              <w:rPr>
                <w:rFonts w:asciiTheme="minorHAnsi" w:hAnsiTheme="minorHAnsi" w:cs="Segoe UI"/>
                <w:color w:val="000000"/>
                <w:szCs w:val="28"/>
              </w:rPr>
              <w:fldChar w:fldCharType="end"/>
            </w:r>
            <w:bookmarkEnd w:id="11"/>
          </w:p>
          <w:p w14:paraId="05EC4770" w14:textId="1C93987A" w:rsidR="00AD1BE0" w:rsidRPr="00290CA3" w:rsidRDefault="00AD1BE0" w:rsidP="00960873">
            <w:pPr>
              <w:shd w:val="clear" w:color="auto" w:fill="FFFFFF"/>
              <w:rPr>
                <w:rFonts w:asciiTheme="minorHAnsi" w:hAnsiTheme="minorHAnsi" w:cs="Segoe UI"/>
                <w:color w:val="000000"/>
                <w:szCs w:val="28"/>
              </w:rPr>
            </w:pPr>
          </w:p>
        </w:tc>
        <w:tc>
          <w:tcPr>
            <w:tcW w:w="4709" w:type="dxa"/>
          </w:tcPr>
          <w:p w14:paraId="05EC4771" w14:textId="77777777" w:rsidR="00DA6CDC" w:rsidRDefault="00DA6CDC" w:rsidP="005B47CF">
            <w:pPr>
              <w:shd w:val="clear" w:color="auto" w:fill="FFFFFF"/>
              <w:rPr>
                <w:rFonts w:asciiTheme="minorHAnsi" w:hAnsiTheme="minorHAnsi" w:cs="Segoe UI"/>
                <w:color w:val="000000"/>
                <w:szCs w:val="28"/>
              </w:rPr>
            </w:pPr>
          </w:p>
          <w:p w14:paraId="0FD82E32" w14:textId="77777777" w:rsidR="00960873" w:rsidRPr="00290CA3" w:rsidRDefault="00960873" w:rsidP="00960873">
            <w:pPr>
              <w:shd w:val="clear" w:color="auto" w:fill="FFFFFF"/>
              <w:rPr>
                <w:rFonts w:asciiTheme="minorHAnsi" w:hAnsiTheme="minorHAnsi" w:cs="Segoe UI"/>
                <w:color w:val="000000"/>
                <w:szCs w:val="28"/>
              </w:rPr>
            </w:pPr>
            <w:r w:rsidRPr="00290CA3">
              <w:rPr>
                <w:rFonts w:asciiTheme="minorHAnsi" w:hAnsiTheme="minorHAnsi" w:cs="Segoe UI"/>
                <w:color w:val="000000"/>
                <w:szCs w:val="28"/>
              </w:rPr>
              <w:t>Report Comments</w:t>
            </w:r>
          </w:p>
          <w:bookmarkStart w:id="12" w:name="_Hlk189313437"/>
          <w:p w14:paraId="51BA5C64" w14:textId="29AE3AE0" w:rsidR="00960873" w:rsidRPr="00290CA3" w:rsidRDefault="00AD1BE0" w:rsidP="00960873">
            <w:pPr>
              <w:shd w:val="clear" w:color="auto" w:fill="FFFFFF"/>
              <w:rPr>
                <w:rFonts w:asciiTheme="minorHAnsi" w:hAnsiTheme="minorHAnsi" w:cs="Segoe UI"/>
                <w:color w:val="000000"/>
                <w:szCs w:val="28"/>
              </w:rPr>
            </w:pPr>
            <w:r>
              <w:rPr>
                <w:rFonts w:asciiTheme="minorHAnsi" w:hAnsiTheme="minorHAnsi" w:cs="Segoe UI"/>
                <w:color w:val="000000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Theme="minorHAnsi" w:hAnsiTheme="minorHAnsi" w:cs="Segoe UI"/>
                <w:color w:val="000000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Segoe UI"/>
                <w:color w:val="000000"/>
                <w:szCs w:val="28"/>
              </w:rPr>
            </w:r>
            <w:r>
              <w:rPr>
                <w:rFonts w:asciiTheme="minorHAnsi" w:hAnsiTheme="minorHAnsi" w:cs="Segoe UI"/>
                <w:color w:val="000000"/>
                <w:szCs w:val="28"/>
              </w:rPr>
              <w:fldChar w:fldCharType="separate"/>
            </w:r>
            <w:r>
              <w:rPr>
                <w:rFonts w:asciiTheme="minorHAnsi" w:hAnsiTheme="minorHAnsi" w:cs="Segoe UI"/>
                <w:noProof/>
                <w:color w:val="000000"/>
                <w:szCs w:val="28"/>
              </w:rPr>
              <w:t> </w:t>
            </w:r>
            <w:r>
              <w:rPr>
                <w:rFonts w:asciiTheme="minorHAnsi" w:hAnsiTheme="minorHAnsi" w:cs="Segoe UI"/>
                <w:noProof/>
                <w:color w:val="000000"/>
                <w:szCs w:val="28"/>
              </w:rPr>
              <w:t> </w:t>
            </w:r>
            <w:r>
              <w:rPr>
                <w:rFonts w:asciiTheme="minorHAnsi" w:hAnsiTheme="minorHAnsi" w:cs="Segoe UI"/>
                <w:noProof/>
                <w:color w:val="000000"/>
                <w:szCs w:val="28"/>
              </w:rPr>
              <w:t> </w:t>
            </w:r>
            <w:r>
              <w:rPr>
                <w:rFonts w:asciiTheme="minorHAnsi" w:hAnsiTheme="minorHAnsi" w:cs="Segoe UI"/>
                <w:noProof/>
                <w:color w:val="000000"/>
                <w:szCs w:val="28"/>
              </w:rPr>
              <w:t> </w:t>
            </w:r>
            <w:r>
              <w:rPr>
                <w:rFonts w:asciiTheme="minorHAnsi" w:hAnsiTheme="minorHAnsi" w:cs="Segoe UI"/>
                <w:noProof/>
                <w:color w:val="000000"/>
                <w:szCs w:val="28"/>
              </w:rPr>
              <w:t> </w:t>
            </w:r>
            <w:r>
              <w:rPr>
                <w:rFonts w:asciiTheme="minorHAnsi" w:hAnsiTheme="minorHAnsi" w:cs="Segoe UI"/>
                <w:color w:val="000000"/>
                <w:szCs w:val="28"/>
              </w:rPr>
              <w:fldChar w:fldCharType="end"/>
            </w:r>
            <w:bookmarkEnd w:id="13"/>
          </w:p>
          <w:bookmarkEnd w:id="12"/>
          <w:p w14:paraId="05513B01" w14:textId="77777777" w:rsidR="00960873" w:rsidRDefault="00960873" w:rsidP="00960873">
            <w:pPr>
              <w:shd w:val="clear" w:color="auto" w:fill="FFFFFF"/>
              <w:rPr>
                <w:rFonts w:asciiTheme="minorHAnsi" w:hAnsiTheme="minorHAnsi" w:cs="Segoe UI"/>
                <w:color w:val="000000"/>
                <w:szCs w:val="28"/>
              </w:rPr>
            </w:pPr>
            <w:r>
              <w:rPr>
                <w:rFonts w:asciiTheme="minorHAnsi" w:hAnsiTheme="minorHAnsi" w:cs="Segoe UI"/>
                <w:color w:val="000000"/>
                <w:szCs w:val="28"/>
              </w:rPr>
              <w:t xml:space="preserve"> </w:t>
            </w:r>
          </w:p>
          <w:p w14:paraId="1F9F3BCF" w14:textId="77777777" w:rsidR="00157083" w:rsidRPr="00157083" w:rsidRDefault="00157083" w:rsidP="00157083">
            <w:pPr>
              <w:shd w:val="clear" w:color="auto" w:fill="FFFFFF"/>
              <w:rPr>
                <w:rFonts w:asciiTheme="minorHAnsi" w:hAnsiTheme="minorHAnsi" w:cs="Segoe UI"/>
                <w:color w:val="000000"/>
                <w:szCs w:val="28"/>
              </w:rPr>
            </w:pPr>
            <w:r w:rsidRPr="00157083">
              <w:rPr>
                <w:rFonts w:asciiTheme="minorHAnsi" w:hAnsiTheme="minorHAnsi" w:cs="Segoe UI"/>
                <w:color w:val="000000"/>
                <w:szCs w:val="28"/>
              </w:rPr>
              <w:t>How many hours of continuing education credits did you receive this month? </w:t>
            </w:r>
          </w:p>
          <w:p w14:paraId="03AE9766" w14:textId="0F33C6C4" w:rsidR="00960873" w:rsidRDefault="00960873" w:rsidP="00960873">
            <w:pPr>
              <w:shd w:val="clear" w:color="auto" w:fill="FFFFFF"/>
              <w:rPr>
                <w:rFonts w:asciiTheme="minorHAnsi" w:hAnsiTheme="minorHAnsi" w:cs="Segoe UI"/>
                <w:color w:val="000000"/>
                <w:szCs w:val="28"/>
              </w:rPr>
            </w:pPr>
            <w:r>
              <w:rPr>
                <w:rFonts w:asciiTheme="minorHAnsi" w:hAnsiTheme="minorHAnsi" w:cs="Segoe UI"/>
                <w:color w:val="000000"/>
                <w:szCs w:val="28"/>
              </w:rPr>
              <w:t xml:space="preserve"> </w:t>
            </w:r>
            <w:r w:rsidR="00AD1BE0">
              <w:rPr>
                <w:rFonts w:asciiTheme="minorHAnsi" w:hAnsiTheme="minorHAnsi" w:cs="Segoe UI"/>
                <w:color w:val="000000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AD1BE0">
              <w:rPr>
                <w:rFonts w:asciiTheme="minorHAnsi" w:hAnsiTheme="minorHAnsi" w:cs="Segoe UI"/>
                <w:color w:val="000000"/>
                <w:szCs w:val="28"/>
              </w:rPr>
              <w:instrText xml:space="preserve"> FORMTEXT </w:instrText>
            </w:r>
            <w:r w:rsidR="00AD1BE0">
              <w:rPr>
                <w:rFonts w:asciiTheme="minorHAnsi" w:hAnsiTheme="minorHAnsi" w:cs="Segoe UI"/>
                <w:color w:val="000000"/>
                <w:szCs w:val="28"/>
              </w:rPr>
            </w:r>
            <w:r w:rsidR="00AD1BE0">
              <w:rPr>
                <w:rFonts w:asciiTheme="minorHAnsi" w:hAnsiTheme="minorHAnsi" w:cs="Segoe UI"/>
                <w:color w:val="000000"/>
                <w:szCs w:val="28"/>
              </w:rPr>
              <w:fldChar w:fldCharType="separate"/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 w:rsidR="00AD1BE0">
              <w:rPr>
                <w:rFonts w:asciiTheme="minorHAnsi" w:hAnsiTheme="minorHAnsi" w:cs="Segoe UI"/>
                <w:color w:val="000000"/>
                <w:szCs w:val="28"/>
              </w:rPr>
              <w:fldChar w:fldCharType="end"/>
            </w:r>
            <w:bookmarkEnd w:id="14"/>
          </w:p>
          <w:p w14:paraId="480534EA" w14:textId="77777777" w:rsidR="00AD1BE0" w:rsidRDefault="00AD1BE0" w:rsidP="00960873">
            <w:pPr>
              <w:shd w:val="clear" w:color="auto" w:fill="FFFFFF"/>
              <w:rPr>
                <w:rFonts w:asciiTheme="minorHAnsi" w:hAnsiTheme="minorHAnsi" w:cs="Segoe UI"/>
                <w:color w:val="000000"/>
                <w:szCs w:val="28"/>
              </w:rPr>
            </w:pPr>
          </w:p>
          <w:p w14:paraId="29B4CABF" w14:textId="77777777" w:rsidR="00157083" w:rsidRPr="00157083" w:rsidRDefault="00157083" w:rsidP="00157083">
            <w:pPr>
              <w:shd w:val="clear" w:color="auto" w:fill="FFFFFF"/>
              <w:rPr>
                <w:rFonts w:asciiTheme="minorHAnsi" w:hAnsiTheme="minorHAnsi" w:cs="Segoe UI"/>
                <w:color w:val="000000"/>
                <w:szCs w:val="28"/>
              </w:rPr>
            </w:pPr>
            <w:r w:rsidRPr="00157083">
              <w:rPr>
                <w:rFonts w:asciiTheme="minorHAnsi" w:hAnsiTheme="minorHAnsi" w:cs="Segoe UI"/>
                <w:color w:val="000000"/>
                <w:szCs w:val="28"/>
              </w:rPr>
              <w:t>Please share below where/how you received continuing education credits this month. </w:t>
            </w:r>
          </w:p>
          <w:p w14:paraId="572DF4C0" w14:textId="69096D58" w:rsidR="00960873" w:rsidRDefault="00AD1BE0" w:rsidP="00AD1BE0">
            <w:pPr>
              <w:shd w:val="clear" w:color="auto" w:fill="FFFFFF"/>
              <w:rPr>
                <w:rFonts w:asciiTheme="minorHAnsi" w:hAnsiTheme="minorHAnsi" w:cs="Segoe UI"/>
                <w:color w:val="000000"/>
                <w:szCs w:val="28"/>
              </w:rPr>
            </w:pPr>
            <w:r>
              <w:rPr>
                <w:rFonts w:asciiTheme="minorHAnsi" w:hAnsiTheme="minorHAnsi" w:cs="Segoe UI"/>
                <w:color w:val="000000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Theme="minorHAnsi" w:hAnsiTheme="minorHAnsi" w:cs="Segoe UI"/>
                <w:color w:val="000000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Segoe UI"/>
                <w:color w:val="000000"/>
                <w:szCs w:val="28"/>
              </w:rPr>
            </w:r>
            <w:r>
              <w:rPr>
                <w:rFonts w:asciiTheme="minorHAnsi" w:hAnsiTheme="minorHAnsi" w:cs="Segoe UI"/>
                <w:color w:val="000000"/>
                <w:szCs w:val="28"/>
              </w:rPr>
              <w:fldChar w:fldCharType="separate"/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 w:rsidR="00EC177C">
              <w:rPr>
                <w:rFonts w:asciiTheme="minorHAnsi" w:hAnsiTheme="minorHAnsi" w:cs="Segoe UI"/>
                <w:color w:val="000000"/>
                <w:szCs w:val="28"/>
              </w:rPr>
              <w:t> </w:t>
            </w:r>
            <w:r>
              <w:rPr>
                <w:rFonts w:asciiTheme="minorHAnsi" w:hAnsiTheme="minorHAnsi" w:cs="Segoe UI"/>
                <w:color w:val="000000"/>
                <w:szCs w:val="28"/>
              </w:rPr>
              <w:fldChar w:fldCharType="end"/>
            </w:r>
            <w:bookmarkEnd w:id="15"/>
          </w:p>
          <w:p w14:paraId="017F6162" w14:textId="77777777" w:rsidR="00AD1BE0" w:rsidRDefault="00AD1BE0" w:rsidP="00AD1BE0">
            <w:pPr>
              <w:shd w:val="clear" w:color="auto" w:fill="FFFFFF"/>
              <w:rPr>
                <w:rFonts w:asciiTheme="minorHAnsi" w:hAnsiTheme="minorHAnsi" w:cs="Segoe UI"/>
                <w:color w:val="000000"/>
                <w:szCs w:val="28"/>
              </w:rPr>
            </w:pPr>
          </w:p>
          <w:p w14:paraId="2AF083E2" w14:textId="7EB642F9" w:rsidR="00960873" w:rsidRDefault="00157083" w:rsidP="00157083">
            <w:pPr>
              <w:shd w:val="clear" w:color="auto" w:fill="FFFFFF"/>
              <w:rPr>
                <w:rFonts w:asciiTheme="minorHAnsi" w:hAnsiTheme="minorHAnsi" w:cs="Segoe UI"/>
                <w:color w:val="000000"/>
                <w:szCs w:val="28"/>
              </w:rPr>
            </w:pPr>
            <w:r w:rsidRPr="00157083">
              <w:rPr>
                <w:rFonts w:asciiTheme="minorHAnsi" w:hAnsiTheme="minorHAnsi" w:cs="Segoe UI"/>
                <w:color w:val="000000"/>
                <w:szCs w:val="28"/>
              </w:rPr>
              <w:t>How may we pray with and for you this month</w:t>
            </w:r>
            <w:r>
              <w:rPr>
                <w:rFonts w:asciiTheme="minorHAnsi" w:hAnsiTheme="minorHAnsi" w:cs="Segoe UI"/>
                <w:color w:val="000000"/>
                <w:szCs w:val="28"/>
              </w:rPr>
              <w:t>?</w:t>
            </w:r>
            <w:r>
              <w:rPr>
                <w:rFonts w:asciiTheme="minorHAnsi" w:hAnsiTheme="minorHAnsi" w:cs="Segoe UI"/>
                <w:b/>
                <w:bCs/>
                <w:color w:val="000000"/>
                <w:szCs w:val="28"/>
              </w:rPr>
              <w:t xml:space="preserve"> </w:t>
            </w:r>
            <w:r w:rsidR="00AD1BE0">
              <w:rPr>
                <w:rFonts w:asciiTheme="minorHAnsi" w:hAnsiTheme="minorHAnsi" w:cs="Segoe UI"/>
                <w:color w:val="000000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AD1BE0">
              <w:rPr>
                <w:rFonts w:asciiTheme="minorHAnsi" w:hAnsiTheme="minorHAnsi" w:cs="Segoe UI"/>
                <w:color w:val="000000"/>
                <w:szCs w:val="28"/>
              </w:rPr>
              <w:instrText xml:space="preserve"> FORMTEXT </w:instrText>
            </w:r>
            <w:r w:rsidR="00AD1BE0">
              <w:rPr>
                <w:rFonts w:asciiTheme="minorHAnsi" w:hAnsiTheme="minorHAnsi" w:cs="Segoe UI"/>
                <w:color w:val="000000"/>
                <w:szCs w:val="28"/>
              </w:rPr>
            </w:r>
            <w:r w:rsidR="00AD1BE0">
              <w:rPr>
                <w:rFonts w:asciiTheme="minorHAnsi" w:hAnsiTheme="minorHAnsi" w:cs="Segoe UI"/>
                <w:color w:val="000000"/>
                <w:szCs w:val="28"/>
              </w:rPr>
              <w:fldChar w:fldCharType="separate"/>
            </w:r>
            <w:r w:rsidR="00AD1BE0">
              <w:rPr>
                <w:rFonts w:asciiTheme="minorHAnsi" w:hAnsiTheme="minorHAnsi" w:cs="Segoe UI"/>
                <w:noProof/>
                <w:color w:val="000000"/>
                <w:szCs w:val="28"/>
              </w:rPr>
              <w:t> </w:t>
            </w:r>
            <w:r w:rsidR="00AD1BE0">
              <w:rPr>
                <w:rFonts w:asciiTheme="minorHAnsi" w:hAnsiTheme="minorHAnsi" w:cs="Segoe UI"/>
                <w:noProof/>
                <w:color w:val="000000"/>
                <w:szCs w:val="28"/>
              </w:rPr>
              <w:t> </w:t>
            </w:r>
            <w:r w:rsidR="00AD1BE0">
              <w:rPr>
                <w:rFonts w:asciiTheme="minorHAnsi" w:hAnsiTheme="minorHAnsi" w:cs="Segoe UI"/>
                <w:noProof/>
                <w:color w:val="000000"/>
                <w:szCs w:val="28"/>
              </w:rPr>
              <w:t> </w:t>
            </w:r>
            <w:r w:rsidR="00AD1BE0">
              <w:rPr>
                <w:rFonts w:asciiTheme="minorHAnsi" w:hAnsiTheme="minorHAnsi" w:cs="Segoe UI"/>
                <w:noProof/>
                <w:color w:val="000000"/>
                <w:szCs w:val="28"/>
              </w:rPr>
              <w:t> </w:t>
            </w:r>
            <w:r w:rsidR="00AD1BE0">
              <w:rPr>
                <w:rFonts w:asciiTheme="minorHAnsi" w:hAnsiTheme="minorHAnsi" w:cs="Segoe UI"/>
                <w:noProof/>
                <w:color w:val="000000"/>
                <w:szCs w:val="28"/>
              </w:rPr>
              <w:t> </w:t>
            </w:r>
            <w:r w:rsidR="00AD1BE0">
              <w:rPr>
                <w:rFonts w:asciiTheme="minorHAnsi" w:hAnsiTheme="minorHAnsi" w:cs="Segoe UI"/>
                <w:color w:val="000000"/>
                <w:szCs w:val="28"/>
              </w:rPr>
              <w:fldChar w:fldCharType="end"/>
            </w:r>
            <w:bookmarkEnd w:id="16"/>
          </w:p>
          <w:p w14:paraId="1ABEC7AC" w14:textId="77777777" w:rsidR="00AD1BE0" w:rsidRDefault="00AD1BE0" w:rsidP="00AD1BE0">
            <w:pPr>
              <w:shd w:val="clear" w:color="auto" w:fill="FFFFFF"/>
              <w:rPr>
                <w:rFonts w:asciiTheme="minorHAnsi" w:hAnsiTheme="minorHAnsi" w:cs="Segoe UI"/>
                <w:color w:val="000000"/>
                <w:szCs w:val="28"/>
              </w:rPr>
            </w:pPr>
          </w:p>
          <w:p w14:paraId="03C0C66D" w14:textId="1F7F9F7F" w:rsidR="00960873" w:rsidRPr="00290CA3" w:rsidRDefault="00157083" w:rsidP="00AD1BE0">
            <w:pPr>
              <w:shd w:val="clear" w:color="auto" w:fill="FFFFFF"/>
              <w:rPr>
                <w:rFonts w:asciiTheme="minorHAnsi" w:hAnsiTheme="minorHAnsi" w:cs="Segoe UI"/>
                <w:color w:val="000000"/>
                <w:szCs w:val="28"/>
              </w:rPr>
            </w:pPr>
            <w:r w:rsidRPr="00157083">
              <w:rPr>
                <w:rFonts w:asciiTheme="minorHAnsi" w:hAnsiTheme="minorHAnsi" w:cs="Segoe UI"/>
                <w:color w:val="000000"/>
                <w:szCs w:val="28"/>
              </w:rPr>
              <w:t>How may we rejoice with you for all God is doing in your life and ministry this month?</w:t>
            </w:r>
            <w:r w:rsidR="00960873">
              <w:rPr>
                <w:rFonts w:asciiTheme="minorHAnsi" w:hAnsiTheme="minorHAnsi" w:cs="Segoe UI"/>
                <w:color w:val="000000"/>
                <w:szCs w:val="28"/>
              </w:rPr>
              <w:t xml:space="preserve"> </w:t>
            </w:r>
            <w:r w:rsidR="00AD1BE0">
              <w:rPr>
                <w:rFonts w:asciiTheme="minorHAnsi" w:hAnsiTheme="minorHAnsi" w:cs="Segoe UI"/>
                <w:color w:val="000000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AD1BE0">
              <w:rPr>
                <w:rFonts w:asciiTheme="minorHAnsi" w:hAnsiTheme="minorHAnsi" w:cs="Segoe UI"/>
                <w:color w:val="000000"/>
                <w:szCs w:val="28"/>
              </w:rPr>
              <w:instrText xml:space="preserve"> FORMTEXT </w:instrText>
            </w:r>
            <w:r w:rsidR="00AD1BE0">
              <w:rPr>
                <w:rFonts w:asciiTheme="minorHAnsi" w:hAnsiTheme="minorHAnsi" w:cs="Segoe UI"/>
                <w:color w:val="000000"/>
                <w:szCs w:val="28"/>
              </w:rPr>
            </w:r>
            <w:r w:rsidR="00AD1BE0">
              <w:rPr>
                <w:rFonts w:asciiTheme="minorHAnsi" w:hAnsiTheme="minorHAnsi" w:cs="Segoe UI"/>
                <w:color w:val="000000"/>
                <w:szCs w:val="28"/>
              </w:rPr>
              <w:fldChar w:fldCharType="separate"/>
            </w:r>
            <w:r w:rsidR="00AD1BE0">
              <w:rPr>
                <w:rFonts w:asciiTheme="minorHAnsi" w:hAnsiTheme="minorHAnsi" w:cs="Segoe UI"/>
                <w:noProof/>
                <w:color w:val="000000"/>
                <w:szCs w:val="28"/>
              </w:rPr>
              <w:t> </w:t>
            </w:r>
            <w:r w:rsidR="00AD1BE0">
              <w:rPr>
                <w:rFonts w:asciiTheme="minorHAnsi" w:hAnsiTheme="minorHAnsi" w:cs="Segoe UI"/>
                <w:noProof/>
                <w:color w:val="000000"/>
                <w:szCs w:val="28"/>
              </w:rPr>
              <w:t> </w:t>
            </w:r>
            <w:r w:rsidR="00AD1BE0">
              <w:rPr>
                <w:rFonts w:asciiTheme="minorHAnsi" w:hAnsiTheme="minorHAnsi" w:cs="Segoe UI"/>
                <w:noProof/>
                <w:color w:val="000000"/>
                <w:szCs w:val="28"/>
              </w:rPr>
              <w:t> </w:t>
            </w:r>
            <w:r w:rsidR="00AD1BE0">
              <w:rPr>
                <w:rFonts w:asciiTheme="minorHAnsi" w:hAnsiTheme="minorHAnsi" w:cs="Segoe UI"/>
                <w:noProof/>
                <w:color w:val="000000"/>
                <w:szCs w:val="28"/>
              </w:rPr>
              <w:t> </w:t>
            </w:r>
            <w:r w:rsidR="00AD1BE0">
              <w:rPr>
                <w:rFonts w:asciiTheme="minorHAnsi" w:hAnsiTheme="minorHAnsi" w:cs="Segoe UI"/>
                <w:noProof/>
                <w:color w:val="000000"/>
                <w:szCs w:val="28"/>
              </w:rPr>
              <w:t> </w:t>
            </w:r>
            <w:r w:rsidR="00AD1BE0">
              <w:rPr>
                <w:rFonts w:asciiTheme="minorHAnsi" w:hAnsiTheme="minorHAnsi" w:cs="Segoe UI"/>
                <w:color w:val="000000"/>
                <w:szCs w:val="28"/>
              </w:rPr>
              <w:fldChar w:fldCharType="end"/>
            </w:r>
            <w:bookmarkEnd w:id="17"/>
          </w:p>
          <w:p w14:paraId="05EC4784" w14:textId="77777777" w:rsidR="005B47CF" w:rsidRPr="00290CA3" w:rsidRDefault="005B47CF" w:rsidP="005B47CF">
            <w:pPr>
              <w:rPr>
                <w:rFonts w:asciiTheme="minorHAnsi" w:hAnsiTheme="minorHAnsi"/>
                <w:b/>
                <w:bCs/>
                <w:color w:val="FFFFFF"/>
                <w:szCs w:val="28"/>
              </w:rPr>
            </w:pPr>
          </w:p>
        </w:tc>
      </w:tr>
    </w:tbl>
    <w:p w14:paraId="05EC4786" w14:textId="77777777" w:rsidR="005B47CF" w:rsidRPr="00290CA3" w:rsidRDefault="005B47CF" w:rsidP="00290CA3">
      <w:pPr>
        <w:rPr>
          <w:rFonts w:asciiTheme="minorHAnsi" w:hAnsiTheme="minorHAnsi"/>
          <w:b/>
          <w:szCs w:val="28"/>
        </w:rPr>
      </w:pPr>
    </w:p>
    <w:sectPr w:rsidR="005B47CF" w:rsidRPr="00290CA3" w:rsidSect="00290CA3">
      <w:headerReference w:type="default" r:id="rId8"/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41AF0" w14:textId="77777777" w:rsidR="00EE0413" w:rsidRDefault="00EE0413">
      <w:r>
        <w:separator/>
      </w:r>
    </w:p>
  </w:endnote>
  <w:endnote w:type="continuationSeparator" w:id="0">
    <w:p w14:paraId="5E93F918" w14:textId="77777777" w:rsidR="00EE0413" w:rsidRDefault="00EE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C478C" w14:textId="77777777" w:rsidR="00290CA3" w:rsidRPr="00633A66" w:rsidRDefault="00290CA3" w:rsidP="003A7A26">
    <w:pPr>
      <w:pStyle w:val="Footer"/>
      <w:pBdr>
        <w:top w:val="single" w:sz="18" w:space="0" w:color="auto"/>
        <w:left w:val="single" w:sz="18" w:space="4" w:color="auto"/>
        <w:bottom w:val="single" w:sz="18" w:space="1" w:color="auto"/>
        <w:right w:val="single" w:sz="18" w:space="4" w:color="auto"/>
      </w:pBdr>
      <w:jc w:val="center"/>
      <w:rPr>
        <w:b/>
        <w:sz w:val="16"/>
        <w:szCs w:val="16"/>
      </w:rPr>
    </w:pPr>
    <w:r w:rsidRPr="00633A66">
      <w:rPr>
        <w:b/>
        <w:sz w:val="16"/>
        <w:szCs w:val="16"/>
      </w:rPr>
      <w:t xml:space="preserve">Mail completed form with a check for any tithes enclosed to: The Church of God of Prophecy State Office PO Box </w:t>
    </w:r>
    <w:proofErr w:type="gramStart"/>
    <w:r w:rsidRPr="00633A66">
      <w:rPr>
        <w:b/>
        <w:sz w:val="16"/>
        <w:szCs w:val="16"/>
      </w:rPr>
      <w:t>699  Jamestown</w:t>
    </w:r>
    <w:proofErr w:type="gramEnd"/>
    <w:r w:rsidRPr="00633A66">
      <w:rPr>
        <w:b/>
        <w:sz w:val="16"/>
        <w:szCs w:val="16"/>
      </w:rPr>
      <w:t>, NC  27282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3766C" w14:textId="77777777" w:rsidR="00EE0413" w:rsidRDefault="00EE0413">
      <w:r>
        <w:separator/>
      </w:r>
    </w:p>
  </w:footnote>
  <w:footnote w:type="continuationSeparator" w:id="0">
    <w:p w14:paraId="225CF84C" w14:textId="77777777" w:rsidR="00EE0413" w:rsidRDefault="00EE0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C478B" w14:textId="77777777" w:rsidR="00290CA3" w:rsidRDefault="00290C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215A5"/>
    <w:multiLevelType w:val="multilevel"/>
    <w:tmpl w:val="0698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FD63BF"/>
    <w:multiLevelType w:val="multilevel"/>
    <w:tmpl w:val="BEBE0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0F35DB"/>
    <w:multiLevelType w:val="multilevel"/>
    <w:tmpl w:val="93CE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FD655A"/>
    <w:multiLevelType w:val="multilevel"/>
    <w:tmpl w:val="135C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8789000">
    <w:abstractNumId w:val="1"/>
  </w:num>
  <w:num w:numId="2" w16cid:durableId="999507827">
    <w:abstractNumId w:val="2"/>
  </w:num>
  <w:num w:numId="3" w16cid:durableId="1209224494">
    <w:abstractNumId w:val="0"/>
  </w:num>
  <w:num w:numId="4" w16cid:durableId="1397317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UzNjEyMTMzNwSSpko6SsGpxcWZ+XkgBYa1ANlkAXcsAAAA"/>
  </w:docVars>
  <w:rsids>
    <w:rsidRoot w:val="00D268D3"/>
    <w:rsid w:val="00010CA9"/>
    <w:rsid w:val="00012FE8"/>
    <w:rsid w:val="00013E7C"/>
    <w:rsid w:val="00021F27"/>
    <w:rsid w:val="00043C5F"/>
    <w:rsid w:val="00045264"/>
    <w:rsid w:val="0005380B"/>
    <w:rsid w:val="00055E61"/>
    <w:rsid w:val="00055FFE"/>
    <w:rsid w:val="00057C99"/>
    <w:rsid w:val="0006174A"/>
    <w:rsid w:val="00063350"/>
    <w:rsid w:val="000809AF"/>
    <w:rsid w:val="00093B0D"/>
    <w:rsid w:val="000A10A3"/>
    <w:rsid w:val="000A44AB"/>
    <w:rsid w:val="000C444A"/>
    <w:rsid w:val="000D0628"/>
    <w:rsid w:val="000E51AF"/>
    <w:rsid w:val="000F0DD3"/>
    <w:rsid w:val="000F22A5"/>
    <w:rsid w:val="0010364B"/>
    <w:rsid w:val="00105136"/>
    <w:rsid w:val="00111343"/>
    <w:rsid w:val="00113ABA"/>
    <w:rsid w:val="00126496"/>
    <w:rsid w:val="001267ED"/>
    <w:rsid w:val="001332D2"/>
    <w:rsid w:val="00157083"/>
    <w:rsid w:val="0016378F"/>
    <w:rsid w:val="0017385A"/>
    <w:rsid w:val="0018129B"/>
    <w:rsid w:val="0018222E"/>
    <w:rsid w:val="00187592"/>
    <w:rsid w:val="001A0BFB"/>
    <w:rsid w:val="001A28BE"/>
    <w:rsid w:val="001B16BF"/>
    <w:rsid w:val="001B7391"/>
    <w:rsid w:val="001C1FBF"/>
    <w:rsid w:val="001C24DD"/>
    <w:rsid w:val="001C6B16"/>
    <w:rsid w:val="001D58EB"/>
    <w:rsid w:val="001D6B26"/>
    <w:rsid w:val="001E7918"/>
    <w:rsid w:val="001F0401"/>
    <w:rsid w:val="001F17EA"/>
    <w:rsid w:val="002002D2"/>
    <w:rsid w:val="0021171F"/>
    <w:rsid w:val="002132A3"/>
    <w:rsid w:val="002252C1"/>
    <w:rsid w:val="00226AA5"/>
    <w:rsid w:val="0023031C"/>
    <w:rsid w:val="00241A9A"/>
    <w:rsid w:val="00245BDD"/>
    <w:rsid w:val="002613D8"/>
    <w:rsid w:val="002636FF"/>
    <w:rsid w:val="00266233"/>
    <w:rsid w:val="002669C3"/>
    <w:rsid w:val="00280151"/>
    <w:rsid w:val="00282070"/>
    <w:rsid w:val="0028210A"/>
    <w:rsid w:val="00290CA3"/>
    <w:rsid w:val="002A426E"/>
    <w:rsid w:val="002A69EB"/>
    <w:rsid w:val="002B6C7B"/>
    <w:rsid w:val="002C6144"/>
    <w:rsid w:val="002D4B77"/>
    <w:rsid w:val="002D78D7"/>
    <w:rsid w:val="002F3D68"/>
    <w:rsid w:val="002F4283"/>
    <w:rsid w:val="0030043F"/>
    <w:rsid w:val="00305988"/>
    <w:rsid w:val="003117C3"/>
    <w:rsid w:val="00324990"/>
    <w:rsid w:val="00370160"/>
    <w:rsid w:val="00383166"/>
    <w:rsid w:val="00385FEC"/>
    <w:rsid w:val="00393594"/>
    <w:rsid w:val="003939BD"/>
    <w:rsid w:val="003A752E"/>
    <w:rsid w:val="003A7A26"/>
    <w:rsid w:val="003B0415"/>
    <w:rsid w:val="003B07E0"/>
    <w:rsid w:val="003B6E1C"/>
    <w:rsid w:val="003B7D8C"/>
    <w:rsid w:val="003C5D42"/>
    <w:rsid w:val="003E1D56"/>
    <w:rsid w:val="003E2579"/>
    <w:rsid w:val="003E520B"/>
    <w:rsid w:val="003E605B"/>
    <w:rsid w:val="003F4553"/>
    <w:rsid w:val="003F47A5"/>
    <w:rsid w:val="004103ED"/>
    <w:rsid w:val="00415468"/>
    <w:rsid w:val="004175F1"/>
    <w:rsid w:val="0041768C"/>
    <w:rsid w:val="00421089"/>
    <w:rsid w:val="00441C13"/>
    <w:rsid w:val="00446615"/>
    <w:rsid w:val="00447D18"/>
    <w:rsid w:val="00450A25"/>
    <w:rsid w:val="0046681A"/>
    <w:rsid w:val="00467239"/>
    <w:rsid w:val="00467A39"/>
    <w:rsid w:val="00475FD7"/>
    <w:rsid w:val="0048274A"/>
    <w:rsid w:val="00491ABF"/>
    <w:rsid w:val="004C225D"/>
    <w:rsid w:val="004E6A80"/>
    <w:rsid w:val="004E7C9E"/>
    <w:rsid w:val="004F5B1F"/>
    <w:rsid w:val="00504C43"/>
    <w:rsid w:val="00513B50"/>
    <w:rsid w:val="00517F07"/>
    <w:rsid w:val="005217E8"/>
    <w:rsid w:val="00526280"/>
    <w:rsid w:val="00530AE1"/>
    <w:rsid w:val="00534742"/>
    <w:rsid w:val="00536978"/>
    <w:rsid w:val="00537153"/>
    <w:rsid w:val="0054533A"/>
    <w:rsid w:val="005606FE"/>
    <w:rsid w:val="00580DD6"/>
    <w:rsid w:val="005879BA"/>
    <w:rsid w:val="005940F4"/>
    <w:rsid w:val="005B3A6E"/>
    <w:rsid w:val="005B47CF"/>
    <w:rsid w:val="005D1E2A"/>
    <w:rsid w:val="005D4D7A"/>
    <w:rsid w:val="005D52B9"/>
    <w:rsid w:val="005E66F4"/>
    <w:rsid w:val="005F0B2F"/>
    <w:rsid w:val="005F1A73"/>
    <w:rsid w:val="005F2C77"/>
    <w:rsid w:val="005F4F8A"/>
    <w:rsid w:val="00607472"/>
    <w:rsid w:val="00607A99"/>
    <w:rsid w:val="00613AAF"/>
    <w:rsid w:val="006234F3"/>
    <w:rsid w:val="00624819"/>
    <w:rsid w:val="00626FC7"/>
    <w:rsid w:val="00630CCC"/>
    <w:rsid w:val="00633A66"/>
    <w:rsid w:val="00647437"/>
    <w:rsid w:val="0065605F"/>
    <w:rsid w:val="00674EE1"/>
    <w:rsid w:val="00684954"/>
    <w:rsid w:val="006948AD"/>
    <w:rsid w:val="006970DD"/>
    <w:rsid w:val="006B563D"/>
    <w:rsid w:val="006D3576"/>
    <w:rsid w:val="006D58FB"/>
    <w:rsid w:val="006E172A"/>
    <w:rsid w:val="006E6BAF"/>
    <w:rsid w:val="006E6FBE"/>
    <w:rsid w:val="006F03FF"/>
    <w:rsid w:val="006F0CEA"/>
    <w:rsid w:val="00710A63"/>
    <w:rsid w:val="007168EE"/>
    <w:rsid w:val="00723552"/>
    <w:rsid w:val="007473D7"/>
    <w:rsid w:val="00763DC2"/>
    <w:rsid w:val="007860C9"/>
    <w:rsid w:val="00791930"/>
    <w:rsid w:val="00793EAD"/>
    <w:rsid w:val="0079402A"/>
    <w:rsid w:val="00797E7E"/>
    <w:rsid w:val="007A1909"/>
    <w:rsid w:val="007D1922"/>
    <w:rsid w:val="007D556B"/>
    <w:rsid w:val="008074A8"/>
    <w:rsid w:val="00811AD6"/>
    <w:rsid w:val="00811E72"/>
    <w:rsid w:val="00830787"/>
    <w:rsid w:val="00832573"/>
    <w:rsid w:val="0084311E"/>
    <w:rsid w:val="0084634E"/>
    <w:rsid w:val="00853B3B"/>
    <w:rsid w:val="00854874"/>
    <w:rsid w:val="00855B3C"/>
    <w:rsid w:val="00877DC9"/>
    <w:rsid w:val="008813AD"/>
    <w:rsid w:val="0089364D"/>
    <w:rsid w:val="0089485D"/>
    <w:rsid w:val="008A5D04"/>
    <w:rsid w:val="008B1CE1"/>
    <w:rsid w:val="008B258D"/>
    <w:rsid w:val="008D39B1"/>
    <w:rsid w:val="008F2E8C"/>
    <w:rsid w:val="008F7367"/>
    <w:rsid w:val="00901269"/>
    <w:rsid w:val="00906EFA"/>
    <w:rsid w:val="00912C4C"/>
    <w:rsid w:val="009309D3"/>
    <w:rsid w:val="009448FA"/>
    <w:rsid w:val="00951E49"/>
    <w:rsid w:val="00955416"/>
    <w:rsid w:val="00957427"/>
    <w:rsid w:val="00960873"/>
    <w:rsid w:val="0096334C"/>
    <w:rsid w:val="00970A01"/>
    <w:rsid w:val="00970E6A"/>
    <w:rsid w:val="009716E0"/>
    <w:rsid w:val="009851CB"/>
    <w:rsid w:val="009856A0"/>
    <w:rsid w:val="00985890"/>
    <w:rsid w:val="009A53C5"/>
    <w:rsid w:val="009A6BBA"/>
    <w:rsid w:val="009E05B9"/>
    <w:rsid w:val="009E2ABA"/>
    <w:rsid w:val="009E4271"/>
    <w:rsid w:val="009E560D"/>
    <w:rsid w:val="009E6326"/>
    <w:rsid w:val="009F1739"/>
    <w:rsid w:val="009F4166"/>
    <w:rsid w:val="009F7597"/>
    <w:rsid w:val="00A03430"/>
    <w:rsid w:val="00A11FFE"/>
    <w:rsid w:val="00A13B2A"/>
    <w:rsid w:val="00A164FC"/>
    <w:rsid w:val="00A23418"/>
    <w:rsid w:val="00A26286"/>
    <w:rsid w:val="00A34352"/>
    <w:rsid w:val="00A45D1D"/>
    <w:rsid w:val="00A5265F"/>
    <w:rsid w:val="00A55B36"/>
    <w:rsid w:val="00A56C0F"/>
    <w:rsid w:val="00A57451"/>
    <w:rsid w:val="00A603C8"/>
    <w:rsid w:val="00A66A18"/>
    <w:rsid w:val="00A70F90"/>
    <w:rsid w:val="00A75737"/>
    <w:rsid w:val="00AB668C"/>
    <w:rsid w:val="00AC72A5"/>
    <w:rsid w:val="00AD1BE0"/>
    <w:rsid w:val="00AD46D2"/>
    <w:rsid w:val="00AD4DF8"/>
    <w:rsid w:val="00AE6651"/>
    <w:rsid w:val="00B215D3"/>
    <w:rsid w:val="00B22FFC"/>
    <w:rsid w:val="00B54ADE"/>
    <w:rsid w:val="00B642B9"/>
    <w:rsid w:val="00B676B6"/>
    <w:rsid w:val="00B839DC"/>
    <w:rsid w:val="00B900B8"/>
    <w:rsid w:val="00BA6AEA"/>
    <w:rsid w:val="00BB76D9"/>
    <w:rsid w:val="00BD0345"/>
    <w:rsid w:val="00BD064B"/>
    <w:rsid w:val="00BD1A9B"/>
    <w:rsid w:val="00BF228B"/>
    <w:rsid w:val="00C02FB8"/>
    <w:rsid w:val="00C04956"/>
    <w:rsid w:val="00C37FDF"/>
    <w:rsid w:val="00C44697"/>
    <w:rsid w:val="00C44F87"/>
    <w:rsid w:val="00C46AB2"/>
    <w:rsid w:val="00C51DCD"/>
    <w:rsid w:val="00C81234"/>
    <w:rsid w:val="00C86DBA"/>
    <w:rsid w:val="00CA4E25"/>
    <w:rsid w:val="00CB18BC"/>
    <w:rsid w:val="00CB542A"/>
    <w:rsid w:val="00CC48CE"/>
    <w:rsid w:val="00CC6D47"/>
    <w:rsid w:val="00CE0AFD"/>
    <w:rsid w:val="00CE38D5"/>
    <w:rsid w:val="00CE6733"/>
    <w:rsid w:val="00CF563F"/>
    <w:rsid w:val="00D02948"/>
    <w:rsid w:val="00D03641"/>
    <w:rsid w:val="00D21444"/>
    <w:rsid w:val="00D2206F"/>
    <w:rsid w:val="00D268D3"/>
    <w:rsid w:val="00D32B76"/>
    <w:rsid w:val="00D5737A"/>
    <w:rsid w:val="00D70BFD"/>
    <w:rsid w:val="00D854E9"/>
    <w:rsid w:val="00D92A51"/>
    <w:rsid w:val="00D97F3B"/>
    <w:rsid w:val="00DA6CDC"/>
    <w:rsid w:val="00DB107C"/>
    <w:rsid w:val="00DB236D"/>
    <w:rsid w:val="00DB324F"/>
    <w:rsid w:val="00DC61EF"/>
    <w:rsid w:val="00DC6335"/>
    <w:rsid w:val="00DE66E4"/>
    <w:rsid w:val="00E052F1"/>
    <w:rsid w:val="00E06736"/>
    <w:rsid w:val="00E07014"/>
    <w:rsid w:val="00E07D9E"/>
    <w:rsid w:val="00E10494"/>
    <w:rsid w:val="00E222FA"/>
    <w:rsid w:val="00E303FF"/>
    <w:rsid w:val="00E30C2D"/>
    <w:rsid w:val="00E44C1B"/>
    <w:rsid w:val="00E45C79"/>
    <w:rsid w:val="00E608C5"/>
    <w:rsid w:val="00EA19F2"/>
    <w:rsid w:val="00EA5C0A"/>
    <w:rsid w:val="00EB4602"/>
    <w:rsid w:val="00EC177C"/>
    <w:rsid w:val="00EC6C5F"/>
    <w:rsid w:val="00ED70C2"/>
    <w:rsid w:val="00EE0413"/>
    <w:rsid w:val="00EE2D50"/>
    <w:rsid w:val="00EE36C3"/>
    <w:rsid w:val="00EF3DB2"/>
    <w:rsid w:val="00F0189D"/>
    <w:rsid w:val="00F25E3A"/>
    <w:rsid w:val="00F2720E"/>
    <w:rsid w:val="00F30CCA"/>
    <w:rsid w:val="00F36DD9"/>
    <w:rsid w:val="00F70471"/>
    <w:rsid w:val="00F74166"/>
    <w:rsid w:val="00F86E49"/>
    <w:rsid w:val="00F877C5"/>
    <w:rsid w:val="00FA4C6C"/>
    <w:rsid w:val="00FA6E33"/>
    <w:rsid w:val="00FC7B78"/>
    <w:rsid w:val="00FD0554"/>
    <w:rsid w:val="00FD53A3"/>
    <w:rsid w:val="00FD5EA7"/>
    <w:rsid w:val="00F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EC474E"/>
  <w15:docId w15:val="{9AD7256E-2962-409F-A8B6-1B59641B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87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7A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7A2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CC4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30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30A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90C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erod\AppData\Local\Temp\ministers_report_updated_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A79CA-D274-4BF2-9A99-501812EFB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C:\Users\lherod\AppData\Local\Temp\ministers_report_updated_2009.dot</Template>
  <TotalTime>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NO</vt:lpstr>
    </vt:vector>
  </TitlesOfParts>
  <Company>brij information and image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NO</dc:title>
  <dc:creator>Administrator</dc:creator>
  <cp:lastModifiedBy>Les Herod</cp:lastModifiedBy>
  <cp:revision>6</cp:revision>
  <cp:lastPrinted>2013-08-20T21:05:00Z</cp:lastPrinted>
  <dcterms:created xsi:type="dcterms:W3CDTF">2025-02-01T19:56:00Z</dcterms:created>
  <dcterms:modified xsi:type="dcterms:W3CDTF">2025-02-02T22:45:00Z</dcterms:modified>
</cp:coreProperties>
</file>